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B8AEA">
      <w:pPr>
        <w:rPr>
          <w:rFonts w:hint="eastAsia"/>
        </w:rPr>
      </w:pPr>
    </w:p>
    <w:p w14:paraId="569FE702">
      <w:pPr>
        <w:spacing w:line="400" w:lineRule="exact"/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《*</w:t>
      </w:r>
      <w:r>
        <w:rPr>
          <w:b/>
          <w:bCs/>
          <w:sz w:val="32"/>
          <w:szCs w:val="32"/>
        </w:rPr>
        <w:t>*</w:t>
      </w:r>
      <w:r>
        <w:rPr>
          <w:rFonts w:hint="eastAsia"/>
          <w:b/>
          <w:bCs/>
          <w:sz w:val="32"/>
          <w:szCs w:val="32"/>
        </w:rPr>
        <w:t>》课程教学大纲</w:t>
      </w:r>
    </w:p>
    <w:bookmarkEnd w:id="0"/>
    <w:p w14:paraId="7290D3B9">
      <w:pPr>
        <w:spacing w:line="400" w:lineRule="exact"/>
        <w:jc w:val="center"/>
        <w:rPr>
          <w:rFonts w:hint="eastAsia" w:eastAsia="宋体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（</w:t>
      </w:r>
      <w:r>
        <w:rPr>
          <w:rFonts w:hint="eastAsia"/>
          <w:b/>
          <w:bCs/>
          <w:sz w:val="21"/>
          <w:szCs w:val="21"/>
          <w:lang w:val="en-US" w:eastAsia="zh-CN"/>
        </w:rPr>
        <w:t>适合高职、留学生、通识课</w:t>
      </w:r>
      <w:r>
        <w:rPr>
          <w:rFonts w:hint="eastAsia"/>
          <w:b/>
          <w:bCs/>
          <w:sz w:val="21"/>
          <w:szCs w:val="21"/>
          <w:lang w:eastAsia="zh-CN"/>
        </w:rPr>
        <w:t>）</w:t>
      </w:r>
    </w:p>
    <w:p w14:paraId="16BE97D6">
      <w:pPr>
        <w:spacing w:line="400" w:lineRule="exact"/>
        <w:rPr>
          <w:rFonts w:hAnsi="宋体"/>
          <w:b/>
          <w:sz w:val="24"/>
          <w:szCs w:val="20"/>
        </w:rPr>
      </w:pPr>
      <w:r>
        <w:rPr>
          <w:rFonts w:hint="eastAsia" w:hAnsi="宋体"/>
          <w:b/>
          <w:sz w:val="24"/>
          <w:szCs w:val="20"/>
        </w:rPr>
        <w:t>一、课程基本信息</w:t>
      </w:r>
    </w:p>
    <w:tbl>
      <w:tblPr>
        <w:tblStyle w:val="10"/>
        <w:tblpPr w:leftFromText="180" w:rightFromText="180" w:vertAnchor="text" w:horzAnchor="page" w:tblpX="1339" w:tblpY="241"/>
        <w:tblOverlap w:val="never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939"/>
        <w:gridCol w:w="261"/>
        <w:gridCol w:w="941"/>
        <w:gridCol w:w="126"/>
        <w:gridCol w:w="1625"/>
        <w:gridCol w:w="823"/>
        <w:gridCol w:w="962"/>
        <w:gridCol w:w="321"/>
        <w:gridCol w:w="2018"/>
      </w:tblGrid>
      <w:tr w14:paraId="1194E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CE9EC">
            <w:r>
              <w:rPr>
                <w:rFonts w:hint="eastAsia"/>
              </w:rPr>
              <w:t>课程名称</w:t>
            </w:r>
          </w:p>
        </w:tc>
        <w:tc>
          <w:tcPr>
            <w:tcW w:w="4318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8801F5">
            <w:r>
              <w:rPr>
                <w:rFonts w:hint="eastAsia"/>
              </w:rPr>
              <w:t>中文：</w:t>
            </w:r>
          </w:p>
        </w:tc>
      </w:tr>
      <w:tr w14:paraId="4536B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AA33A"/>
        </w:tc>
        <w:tc>
          <w:tcPr>
            <w:tcW w:w="4318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3C5BAE">
            <w:r>
              <w:rPr>
                <w:rFonts w:hint="eastAsia"/>
              </w:rPr>
              <w:t>英文：</w:t>
            </w:r>
          </w:p>
        </w:tc>
      </w:tr>
      <w:tr w14:paraId="14FC0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46C00">
            <w:r>
              <w:rPr>
                <w:rFonts w:hint="eastAsia"/>
              </w:rPr>
              <w:t>课程代码</w:t>
            </w:r>
          </w:p>
        </w:tc>
        <w:tc>
          <w:tcPr>
            <w:tcW w:w="209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4D9F0FD"/>
        </w:tc>
        <w:tc>
          <w:tcPr>
            <w:tcW w:w="1134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64B1F">
            <w:r>
              <w:rPr>
                <w:rFonts w:hint="eastAsia"/>
              </w:rPr>
              <w:t>课程类别</w:t>
            </w:r>
          </w:p>
        </w:tc>
        <w:tc>
          <w:tcPr>
            <w:tcW w:w="108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56CC66FA"/>
        </w:tc>
      </w:tr>
      <w:tr w14:paraId="6CD7A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DA563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开课</w:t>
            </w:r>
            <w:r>
              <w:rPr>
                <w:rFonts w:hint="eastAsia"/>
                <w:lang w:eastAsia="zh-CN"/>
              </w:rPr>
              <w:t>学院</w:t>
            </w:r>
          </w:p>
        </w:tc>
        <w:tc>
          <w:tcPr>
            <w:tcW w:w="209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35364C0"/>
        </w:tc>
        <w:tc>
          <w:tcPr>
            <w:tcW w:w="1134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00E73">
            <w:r>
              <w:rPr>
                <w:rFonts w:hint="eastAsia"/>
              </w:rPr>
              <w:t>课程性质</w:t>
            </w:r>
          </w:p>
        </w:tc>
        <w:tc>
          <w:tcPr>
            <w:tcW w:w="108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7DB60C04">
            <w:r>
              <w:rPr>
                <w:rFonts w:hint="eastAsia"/>
              </w:rPr>
              <w:t>（必修、选修）</w:t>
            </w:r>
          </w:p>
        </w:tc>
      </w:tr>
      <w:tr w14:paraId="7AD15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E1D6C">
            <w:pPr>
              <w:rPr>
                <w:rFonts w:hint="eastAsia"/>
              </w:rPr>
            </w:pPr>
            <w:r>
              <w:rPr>
                <w:rFonts w:hint="eastAsia"/>
              </w:rPr>
              <w:t>课程负责人</w:t>
            </w:r>
          </w:p>
        </w:tc>
        <w:tc>
          <w:tcPr>
            <w:tcW w:w="4318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4DFC4F4">
            <w:pPr>
              <w:rPr>
                <w:rFonts w:hint="eastAsia"/>
              </w:rPr>
            </w:pPr>
          </w:p>
        </w:tc>
      </w:tr>
      <w:tr w14:paraId="050FF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2AC2D">
            <w:r>
              <w:rPr>
                <w:rFonts w:hint="eastAsia"/>
              </w:rPr>
              <w:t>课程团队</w:t>
            </w:r>
          </w:p>
        </w:tc>
        <w:tc>
          <w:tcPr>
            <w:tcW w:w="4318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D5CBECC"/>
        </w:tc>
      </w:tr>
      <w:tr w14:paraId="03C21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048B8">
            <w:r>
              <w:rPr>
                <w:rFonts w:hint="eastAsia"/>
              </w:rPr>
              <w:t>学分/学时</w:t>
            </w:r>
          </w:p>
        </w:tc>
        <w:tc>
          <w:tcPr>
            <w:tcW w:w="209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F2D4E26"/>
        </w:tc>
        <w:tc>
          <w:tcPr>
            <w:tcW w:w="1134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FB6D3">
            <w:r>
              <w:rPr>
                <w:rFonts w:hint="eastAsia"/>
              </w:rPr>
              <w:t>适用专业</w:t>
            </w:r>
          </w:p>
        </w:tc>
        <w:tc>
          <w:tcPr>
            <w:tcW w:w="108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4165D5FD"/>
        </w:tc>
      </w:tr>
      <w:tr w14:paraId="38D9C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C470D">
            <w:r>
              <w:rPr>
                <w:rFonts w:hint="eastAsia"/>
              </w:rPr>
              <w:t>课内学时</w:t>
            </w:r>
          </w:p>
        </w:tc>
        <w:tc>
          <w:tcPr>
            <w:tcW w:w="50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A611C">
            <w:r>
              <w:rPr>
                <w:rFonts w:hint="eastAsia"/>
              </w:rPr>
              <w:t>　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7DEF7">
            <w:r>
              <w:rPr>
                <w:rFonts w:hint="eastAsia"/>
              </w:rPr>
              <w:t>理论学时</w:t>
            </w:r>
          </w:p>
        </w:tc>
        <w:tc>
          <w:tcPr>
            <w:tcW w:w="942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5D48ADB"/>
        </w:tc>
        <w:tc>
          <w:tcPr>
            <w:tcW w:w="1134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CD48B">
            <w:r>
              <w:rPr>
                <w:rFonts w:hint="eastAsia"/>
              </w:rPr>
              <w:t>实验学时</w:t>
            </w:r>
          </w:p>
        </w:tc>
        <w:tc>
          <w:tcPr>
            <w:tcW w:w="108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7896DF40"/>
        </w:tc>
      </w:tr>
      <w:tr w14:paraId="2D618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17198"/>
        </w:tc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0FEB0"/>
        </w:tc>
        <w:tc>
          <w:tcPr>
            <w:tcW w:w="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2CED2">
            <w:r>
              <w:rPr>
                <w:rFonts w:hint="eastAsia"/>
              </w:rPr>
              <w:t>实习学时</w:t>
            </w:r>
          </w:p>
        </w:tc>
        <w:tc>
          <w:tcPr>
            <w:tcW w:w="942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022BB7C">
            <w:r>
              <w:rPr>
                <w:rFonts w:hint="eastAsia"/>
              </w:rPr>
              <w:t>　</w:t>
            </w:r>
          </w:p>
        </w:tc>
        <w:tc>
          <w:tcPr>
            <w:tcW w:w="1134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A455B">
            <w:r>
              <w:rPr>
                <w:rFonts w:hint="eastAsia"/>
              </w:rPr>
              <w:t>实践学时（含上机）</w:t>
            </w:r>
          </w:p>
        </w:tc>
        <w:tc>
          <w:tcPr>
            <w:tcW w:w="108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9EC2F2">
            <w:r>
              <w:rPr>
                <w:rFonts w:hint="eastAsia"/>
              </w:rPr>
              <w:t>　</w:t>
            </w:r>
          </w:p>
        </w:tc>
      </w:tr>
      <w:tr w14:paraId="74AEC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E9D84">
            <w:r>
              <w:rPr>
                <w:rFonts w:hint="eastAsia"/>
              </w:rPr>
              <w:t>执笔人</w:t>
            </w:r>
          </w:p>
        </w:tc>
        <w:tc>
          <w:tcPr>
            <w:tcW w:w="64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EB504"/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E12F2">
            <w:r>
              <w:rPr>
                <w:rFonts w:hint="eastAsia"/>
                <w:color w:val="000000"/>
              </w:rPr>
              <w:t>批准人</w:t>
            </w:r>
          </w:p>
        </w:tc>
        <w:tc>
          <w:tcPr>
            <w:tcW w:w="13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2E6E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课程负责人/专业负责人</w:t>
            </w:r>
          </w:p>
          <w:p w14:paraId="48A57830"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注意改名字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60C20">
            <w:r>
              <w:rPr>
                <w:rFonts w:hint="eastAsia"/>
                <w:color w:val="000000"/>
              </w:rPr>
              <w:t>批准人</w:t>
            </w:r>
          </w:p>
        </w:tc>
        <w:tc>
          <w:tcPr>
            <w:tcW w:w="12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FC4711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</w:rPr>
              <w:t>教学院长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潘海兰</w:t>
            </w:r>
          </w:p>
        </w:tc>
      </w:tr>
      <w:tr w14:paraId="3AF4E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07C08">
            <w:r>
              <w:rPr>
                <w:rFonts w:hint="eastAsia"/>
                <w:color w:val="000000"/>
              </w:rPr>
              <w:t>修订日期</w:t>
            </w:r>
          </w:p>
        </w:tc>
        <w:tc>
          <w:tcPr>
            <w:tcW w:w="122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C5FDA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2025-02</w:t>
            </w:r>
          </w:p>
        </w:tc>
        <w:tc>
          <w:tcPr>
            <w:tcW w:w="13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9553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批准日期</w:t>
            </w:r>
          </w:p>
        </w:tc>
        <w:tc>
          <w:tcPr>
            <w:tcW w:w="1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0D0229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2025-02</w:t>
            </w:r>
          </w:p>
        </w:tc>
      </w:tr>
    </w:tbl>
    <w:p w14:paraId="1B994E57">
      <w:pPr>
        <w:spacing w:line="400" w:lineRule="exact"/>
        <w:jc w:val="center"/>
        <w:rPr>
          <w:rFonts w:hint="eastAsia"/>
          <w:b/>
          <w:bCs/>
          <w:sz w:val="32"/>
          <w:szCs w:val="32"/>
        </w:rPr>
      </w:pPr>
    </w:p>
    <w:p w14:paraId="5D204926">
      <w:pPr>
        <w:spacing w:before="156" w:beforeLines="50" w:after="156" w:afterLines="50" w:line="320" w:lineRule="exact"/>
        <w:outlineLvl w:val="0"/>
        <w:rPr>
          <w:b/>
          <w:bCs/>
          <w:color w:val="000000"/>
          <w:sz w:val="24"/>
        </w:rPr>
      </w:pPr>
      <w:r>
        <w:rPr>
          <w:rFonts w:hint="eastAsia" w:cs="宋体"/>
          <w:b/>
          <w:bCs/>
          <w:color w:val="000000"/>
          <w:sz w:val="24"/>
        </w:rPr>
        <w:t>二、课程目标及学生应达到的能力</w:t>
      </w:r>
    </w:p>
    <w:p w14:paraId="792AB84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（一）课程内容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（简介）</w:t>
      </w:r>
    </w:p>
    <w:p w14:paraId="12BB29A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 w14:paraId="5A04ED4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 w14:paraId="3CF3BDD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 w14:paraId="415D954D"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（二）课程目标</w:t>
      </w:r>
    </w:p>
    <w:p w14:paraId="7C4701AD">
      <w:pPr>
        <w:spacing w:line="400" w:lineRule="exact"/>
        <w:rPr>
          <w:rFonts w:hAnsi="宋体"/>
          <w:b/>
          <w:sz w:val="21"/>
          <w:szCs w:val="21"/>
        </w:rPr>
      </w:pPr>
      <w:r>
        <w:rPr>
          <w:rFonts w:hint="eastAsia" w:hAnsi="宋体"/>
          <w:b/>
          <w:sz w:val="21"/>
          <w:szCs w:val="21"/>
          <w:lang w:val="en-US" w:eastAsia="zh-CN"/>
        </w:rPr>
        <w:t>素质</w:t>
      </w:r>
      <w:r>
        <w:rPr>
          <w:rFonts w:hint="eastAsia" w:hAnsi="宋体"/>
          <w:b/>
          <w:sz w:val="21"/>
          <w:szCs w:val="21"/>
        </w:rPr>
        <w:t>目标：</w:t>
      </w:r>
    </w:p>
    <w:p w14:paraId="7DDBD223">
      <w:pPr>
        <w:spacing w:line="400" w:lineRule="exact"/>
        <w:rPr>
          <w:rFonts w:hAnsi="宋体"/>
          <w:b/>
          <w:sz w:val="21"/>
          <w:szCs w:val="21"/>
        </w:rPr>
      </w:pPr>
      <w:r>
        <w:rPr>
          <w:rFonts w:hint="eastAsia" w:hAnsi="宋体"/>
          <w:b/>
          <w:sz w:val="21"/>
          <w:szCs w:val="21"/>
          <w:lang w:val="en-US" w:eastAsia="zh-CN"/>
        </w:rPr>
        <w:t>知识</w:t>
      </w:r>
      <w:r>
        <w:rPr>
          <w:rFonts w:hint="eastAsia" w:hAnsi="宋体"/>
          <w:b/>
          <w:sz w:val="21"/>
          <w:szCs w:val="21"/>
        </w:rPr>
        <w:t>目标：</w:t>
      </w:r>
    </w:p>
    <w:p w14:paraId="2BEEDEA4">
      <w:pPr>
        <w:spacing w:line="400" w:lineRule="exact"/>
        <w:rPr>
          <w:rFonts w:hAnsi="宋体"/>
          <w:b/>
          <w:sz w:val="21"/>
          <w:szCs w:val="21"/>
        </w:rPr>
      </w:pPr>
      <w:r>
        <w:rPr>
          <w:rFonts w:hint="eastAsia" w:hAnsi="宋体"/>
          <w:b/>
          <w:sz w:val="21"/>
          <w:szCs w:val="21"/>
          <w:lang w:val="en-US" w:eastAsia="zh-CN"/>
        </w:rPr>
        <w:t>能力</w:t>
      </w:r>
      <w:r>
        <w:rPr>
          <w:rFonts w:hint="eastAsia" w:hAnsi="宋体"/>
          <w:b/>
          <w:sz w:val="21"/>
          <w:szCs w:val="21"/>
        </w:rPr>
        <w:t>目标：</w:t>
      </w:r>
    </w:p>
    <w:p w14:paraId="200FB7BA">
      <w:pPr>
        <w:spacing w:line="400" w:lineRule="exact"/>
        <w:rPr>
          <w:rFonts w:hint="eastAsia" w:hAnsi="宋体"/>
          <w:b/>
          <w:sz w:val="21"/>
          <w:szCs w:val="21"/>
        </w:rPr>
      </w:pPr>
    </w:p>
    <w:p w14:paraId="566AC5A0">
      <w:pPr>
        <w:spacing w:line="400" w:lineRule="exact"/>
        <w:rPr>
          <w:rFonts w:hAnsi="宋体"/>
          <w:sz w:val="24"/>
          <w:szCs w:val="20"/>
        </w:rPr>
      </w:pPr>
    </w:p>
    <w:p w14:paraId="522B8395">
      <w:pPr>
        <w:spacing w:before="156" w:beforeLines="50" w:after="156" w:afterLines="50" w:line="320" w:lineRule="exact"/>
        <w:outlineLvl w:val="0"/>
        <w:rPr>
          <w:b/>
          <w:bCs/>
          <w:color w:val="000000"/>
          <w:sz w:val="24"/>
        </w:rPr>
      </w:pPr>
      <w:r>
        <w:rPr>
          <w:rFonts w:hint="eastAsia" w:cs="宋体"/>
          <w:b/>
          <w:bCs/>
          <w:color w:val="000000"/>
          <w:sz w:val="24"/>
        </w:rPr>
        <w:t>三、课程教学内容与学时分配</w:t>
      </w:r>
    </w:p>
    <w:tbl>
      <w:tblPr>
        <w:tblStyle w:val="10"/>
        <w:tblW w:w="84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895"/>
        <w:gridCol w:w="1405"/>
        <w:gridCol w:w="1992"/>
        <w:gridCol w:w="2028"/>
        <w:gridCol w:w="768"/>
        <w:gridCol w:w="960"/>
      </w:tblGrid>
      <w:tr w14:paraId="18110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shd w:val="clear" w:color="auto" w:fill="D9D9D9"/>
            <w:noWrap w:val="0"/>
            <w:vAlign w:val="center"/>
          </w:tcPr>
          <w:p w14:paraId="6368B3F4"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95" w:type="dxa"/>
            <w:shd w:val="clear" w:color="auto" w:fill="D9D9D9"/>
            <w:noWrap w:val="0"/>
            <w:vAlign w:val="top"/>
          </w:tcPr>
          <w:p w14:paraId="565F099C">
            <w:pPr>
              <w:adjustRightInd w:val="0"/>
              <w:snapToGrid w:val="0"/>
              <w:jc w:val="center"/>
              <w:rPr>
                <w:rFonts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000000"/>
                <w:sz w:val="18"/>
                <w:szCs w:val="18"/>
              </w:rPr>
              <w:t>知识单元（章节）</w:t>
            </w:r>
          </w:p>
        </w:tc>
        <w:tc>
          <w:tcPr>
            <w:tcW w:w="1405" w:type="dxa"/>
            <w:shd w:val="clear" w:color="auto" w:fill="D9D9D9"/>
            <w:noWrap w:val="0"/>
            <w:vAlign w:val="center"/>
          </w:tcPr>
          <w:p w14:paraId="25CB1190"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000000"/>
                <w:sz w:val="18"/>
                <w:szCs w:val="18"/>
              </w:rPr>
              <w:t>知识点</w:t>
            </w:r>
          </w:p>
        </w:tc>
        <w:tc>
          <w:tcPr>
            <w:tcW w:w="1992" w:type="dxa"/>
            <w:shd w:val="clear" w:color="auto" w:fill="D9D9D9"/>
            <w:noWrap w:val="0"/>
            <w:vAlign w:val="center"/>
          </w:tcPr>
          <w:p w14:paraId="691C39A6"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000000"/>
                <w:sz w:val="18"/>
                <w:szCs w:val="18"/>
              </w:rPr>
              <w:t>教学要求</w:t>
            </w:r>
          </w:p>
        </w:tc>
        <w:tc>
          <w:tcPr>
            <w:tcW w:w="2028" w:type="dxa"/>
            <w:shd w:val="clear" w:color="auto" w:fill="D9D9D9"/>
            <w:noWrap w:val="0"/>
            <w:vAlign w:val="center"/>
          </w:tcPr>
          <w:p w14:paraId="2ECDD7EB">
            <w:pPr>
              <w:adjustRightInd w:val="0"/>
              <w:snapToGrid w:val="0"/>
              <w:jc w:val="center"/>
              <w:rPr>
                <w:rFonts w:hint="eastAsia" w:eastAsia="宋体" w:cs="宋体"/>
                <w:b/>
                <w:bCs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18"/>
                <w:szCs w:val="18"/>
                <w:highlight w:val="none"/>
                <w:lang w:eastAsia="zh-CN"/>
              </w:rPr>
              <w:t>课程思政融入点</w:t>
            </w:r>
          </w:p>
        </w:tc>
        <w:tc>
          <w:tcPr>
            <w:tcW w:w="768" w:type="dxa"/>
            <w:shd w:val="clear" w:color="auto" w:fill="D9D9D9"/>
            <w:noWrap w:val="0"/>
            <w:vAlign w:val="center"/>
          </w:tcPr>
          <w:p w14:paraId="48FA856A"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b/>
                <w:bCs/>
                <w:color w:val="000000"/>
                <w:sz w:val="18"/>
                <w:szCs w:val="18"/>
                <w:highlight w:val="none"/>
              </w:rPr>
              <w:t>推荐学时</w:t>
            </w:r>
          </w:p>
        </w:tc>
        <w:tc>
          <w:tcPr>
            <w:tcW w:w="960" w:type="dxa"/>
            <w:shd w:val="clear" w:color="auto" w:fill="D9D9D9"/>
            <w:noWrap w:val="0"/>
            <w:vAlign w:val="center"/>
          </w:tcPr>
          <w:p w14:paraId="7DB6E958"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000000"/>
                <w:sz w:val="18"/>
                <w:szCs w:val="18"/>
              </w:rPr>
              <w:t>教学方式</w:t>
            </w:r>
          </w:p>
        </w:tc>
      </w:tr>
      <w:tr w14:paraId="54597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07" w:type="dxa"/>
            <w:noWrap w:val="0"/>
            <w:vAlign w:val="center"/>
          </w:tcPr>
          <w:p w14:paraId="553FE086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95" w:type="dxa"/>
            <w:noWrap w:val="0"/>
            <w:vAlign w:val="center"/>
          </w:tcPr>
          <w:p w14:paraId="1A0410D6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349BDB3F">
            <w:pPr>
              <w:pStyle w:val="20"/>
              <w:numPr>
                <w:ilvl w:val="0"/>
                <w:numId w:val="1"/>
              </w:numPr>
              <w:adjustRightInd w:val="0"/>
              <w:snapToGrid w:val="0"/>
              <w:ind w:left="0" w:firstLineChars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225F0975">
            <w:pPr>
              <w:pStyle w:val="8"/>
              <w:snapToGrid w:val="0"/>
              <w:spacing w:before="0" w:beforeAutospacing="0" w:after="0" w:afterAutospacing="0"/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16AB9046">
            <w:pPr>
              <w:pStyle w:val="8"/>
              <w:snapToGrid w:val="0"/>
              <w:spacing w:before="0" w:beforeAutospacing="0" w:after="0" w:afterAutospacing="0"/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 w14:paraId="08F05FFF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 w14:paraId="382579CA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2B22A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07" w:type="dxa"/>
            <w:noWrap w:val="0"/>
            <w:vAlign w:val="center"/>
          </w:tcPr>
          <w:p w14:paraId="475E3717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noWrap w:val="0"/>
            <w:vAlign w:val="center"/>
          </w:tcPr>
          <w:p w14:paraId="54DEF189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1AB8DC95">
            <w:pPr>
              <w:pStyle w:val="20"/>
              <w:numPr>
                <w:ilvl w:val="0"/>
                <w:numId w:val="1"/>
              </w:numPr>
              <w:adjustRightInd w:val="0"/>
              <w:snapToGrid w:val="0"/>
              <w:ind w:left="0" w:firstLineChars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57AF6074">
            <w:pPr>
              <w:pStyle w:val="8"/>
              <w:snapToGrid w:val="0"/>
              <w:spacing w:before="0" w:beforeAutospacing="0" w:after="0" w:afterAutospacing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595BCCF7">
            <w:pPr>
              <w:pStyle w:val="8"/>
              <w:snapToGrid w:val="0"/>
              <w:spacing w:before="0" w:beforeAutospacing="0" w:after="0" w:afterAutospacing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noWrap w:val="0"/>
            <w:vAlign w:val="center"/>
          </w:tcPr>
          <w:p w14:paraId="1A1BE93F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 w14:paraId="7A16413A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5B9E1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07" w:type="dxa"/>
            <w:noWrap w:val="0"/>
            <w:vAlign w:val="center"/>
          </w:tcPr>
          <w:p w14:paraId="6334D1F2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noWrap w:val="0"/>
            <w:vAlign w:val="center"/>
          </w:tcPr>
          <w:p w14:paraId="46131A5B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1790EDD8">
            <w:pPr>
              <w:pStyle w:val="20"/>
              <w:numPr>
                <w:ilvl w:val="0"/>
                <w:numId w:val="1"/>
              </w:numPr>
              <w:adjustRightInd w:val="0"/>
              <w:snapToGrid w:val="0"/>
              <w:ind w:left="0" w:firstLineChars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5F38FDF0">
            <w:pPr>
              <w:pStyle w:val="8"/>
              <w:snapToGrid w:val="0"/>
              <w:spacing w:before="0" w:beforeAutospacing="0" w:after="0" w:afterAutospacing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506055F8">
            <w:pPr>
              <w:pStyle w:val="8"/>
              <w:snapToGrid w:val="0"/>
              <w:spacing w:before="0" w:beforeAutospacing="0" w:after="0" w:afterAutospacing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noWrap w:val="0"/>
            <w:vAlign w:val="center"/>
          </w:tcPr>
          <w:p w14:paraId="00CEC2F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 w14:paraId="6ABA8E5E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36752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07" w:type="dxa"/>
            <w:noWrap w:val="0"/>
            <w:vAlign w:val="center"/>
          </w:tcPr>
          <w:p w14:paraId="220D1C96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noWrap w:val="0"/>
            <w:vAlign w:val="center"/>
          </w:tcPr>
          <w:p w14:paraId="0E678A85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736474AD">
            <w:pPr>
              <w:pStyle w:val="20"/>
              <w:numPr>
                <w:ilvl w:val="0"/>
                <w:numId w:val="1"/>
              </w:numPr>
              <w:adjustRightInd w:val="0"/>
              <w:snapToGrid w:val="0"/>
              <w:ind w:left="0" w:firstLineChars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096A80EE">
            <w:pPr>
              <w:pStyle w:val="8"/>
              <w:snapToGrid w:val="0"/>
              <w:spacing w:before="0" w:beforeAutospacing="0" w:after="0" w:afterAutospacing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4E2415CE">
            <w:pPr>
              <w:pStyle w:val="8"/>
              <w:snapToGrid w:val="0"/>
              <w:spacing w:before="0" w:beforeAutospacing="0" w:after="0" w:afterAutospacing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noWrap w:val="0"/>
            <w:vAlign w:val="center"/>
          </w:tcPr>
          <w:p w14:paraId="078B87A2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 w14:paraId="01E55719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54483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07" w:type="dxa"/>
            <w:noWrap w:val="0"/>
            <w:vAlign w:val="center"/>
          </w:tcPr>
          <w:p w14:paraId="799EB9C2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noWrap w:val="0"/>
            <w:vAlign w:val="center"/>
          </w:tcPr>
          <w:p w14:paraId="30E55E0D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2F9CE6ED">
            <w:pPr>
              <w:pStyle w:val="20"/>
              <w:numPr>
                <w:ilvl w:val="0"/>
                <w:numId w:val="1"/>
              </w:numPr>
              <w:adjustRightInd w:val="0"/>
              <w:snapToGrid w:val="0"/>
              <w:ind w:left="0" w:firstLineChars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67E67CD1">
            <w:pPr>
              <w:pStyle w:val="8"/>
              <w:snapToGrid w:val="0"/>
              <w:spacing w:before="0" w:beforeAutospacing="0" w:after="0" w:afterAutospacing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30B1EEDA">
            <w:pPr>
              <w:pStyle w:val="8"/>
              <w:snapToGrid w:val="0"/>
              <w:spacing w:before="0" w:beforeAutospacing="0" w:after="0" w:afterAutospacing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noWrap w:val="0"/>
            <w:vAlign w:val="center"/>
          </w:tcPr>
          <w:p w14:paraId="0D720531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 w14:paraId="686DFB9D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76C33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07" w:type="dxa"/>
            <w:noWrap w:val="0"/>
            <w:vAlign w:val="center"/>
          </w:tcPr>
          <w:p w14:paraId="61B06F17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noWrap w:val="0"/>
            <w:vAlign w:val="center"/>
          </w:tcPr>
          <w:p w14:paraId="73FFF5A2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704497A9">
            <w:pPr>
              <w:pStyle w:val="20"/>
              <w:numPr>
                <w:ilvl w:val="0"/>
                <w:numId w:val="1"/>
              </w:numPr>
              <w:adjustRightInd w:val="0"/>
              <w:snapToGrid w:val="0"/>
              <w:ind w:left="0" w:firstLineChars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2D197E9B">
            <w:pPr>
              <w:pStyle w:val="8"/>
              <w:snapToGrid w:val="0"/>
              <w:spacing w:before="0" w:beforeAutospacing="0" w:after="0" w:afterAutospacing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28859D5C">
            <w:pPr>
              <w:pStyle w:val="8"/>
              <w:snapToGrid w:val="0"/>
              <w:spacing w:before="0" w:beforeAutospacing="0" w:after="0" w:afterAutospacing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noWrap w:val="0"/>
            <w:vAlign w:val="center"/>
          </w:tcPr>
          <w:p w14:paraId="121AA457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 w14:paraId="7AA21EB3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25946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07" w:type="dxa"/>
            <w:noWrap w:val="0"/>
            <w:vAlign w:val="center"/>
          </w:tcPr>
          <w:p w14:paraId="6AA2CF3D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noWrap w:val="0"/>
            <w:vAlign w:val="center"/>
          </w:tcPr>
          <w:p w14:paraId="06E206EC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76EB6A3E">
            <w:pPr>
              <w:pStyle w:val="20"/>
              <w:numPr>
                <w:ilvl w:val="0"/>
                <w:numId w:val="1"/>
              </w:numPr>
              <w:adjustRightInd w:val="0"/>
              <w:snapToGrid w:val="0"/>
              <w:ind w:left="0" w:firstLineChars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769D70B5">
            <w:pPr>
              <w:pStyle w:val="8"/>
              <w:snapToGrid w:val="0"/>
              <w:spacing w:before="0" w:beforeAutospacing="0" w:after="0" w:afterAutospacing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51BEDB7C">
            <w:pPr>
              <w:pStyle w:val="8"/>
              <w:snapToGrid w:val="0"/>
              <w:spacing w:before="0" w:beforeAutospacing="0" w:after="0" w:afterAutospacing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noWrap w:val="0"/>
            <w:vAlign w:val="center"/>
          </w:tcPr>
          <w:p w14:paraId="0D77985C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 w14:paraId="796263F7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7F800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07" w:type="dxa"/>
            <w:noWrap w:val="0"/>
            <w:vAlign w:val="center"/>
          </w:tcPr>
          <w:p w14:paraId="5F2366CB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noWrap w:val="0"/>
            <w:vAlign w:val="center"/>
          </w:tcPr>
          <w:p w14:paraId="0F7F776E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610ECAA4">
            <w:pPr>
              <w:pStyle w:val="20"/>
              <w:numPr>
                <w:ilvl w:val="0"/>
                <w:numId w:val="1"/>
              </w:numPr>
              <w:adjustRightInd w:val="0"/>
              <w:snapToGrid w:val="0"/>
              <w:ind w:left="0" w:firstLineChars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23D767F5">
            <w:pPr>
              <w:pStyle w:val="8"/>
              <w:snapToGrid w:val="0"/>
              <w:spacing w:before="0" w:beforeAutospacing="0" w:after="0" w:afterAutospacing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074AA56B">
            <w:pPr>
              <w:pStyle w:val="8"/>
              <w:snapToGrid w:val="0"/>
              <w:spacing w:before="0" w:beforeAutospacing="0" w:after="0" w:afterAutospacing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noWrap w:val="0"/>
            <w:vAlign w:val="center"/>
          </w:tcPr>
          <w:p w14:paraId="6B72A19D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 w14:paraId="3593178D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0B9B9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07" w:type="dxa"/>
            <w:noWrap w:val="0"/>
            <w:vAlign w:val="center"/>
          </w:tcPr>
          <w:p w14:paraId="45566E6D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noWrap w:val="0"/>
            <w:vAlign w:val="center"/>
          </w:tcPr>
          <w:p w14:paraId="234F6DCA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07123B68">
            <w:pPr>
              <w:pStyle w:val="20"/>
              <w:numPr>
                <w:ilvl w:val="0"/>
                <w:numId w:val="1"/>
              </w:numPr>
              <w:adjustRightInd w:val="0"/>
              <w:snapToGrid w:val="0"/>
              <w:ind w:left="0" w:firstLineChars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765E8346">
            <w:pPr>
              <w:pStyle w:val="8"/>
              <w:snapToGrid w:val="0"/>
              <w:spacing w:before="0" w:beforeAutospacing="0" w:after="0" w:afterAutospacing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3F4417BB">
            <w:pPr>
              <w:pStyle w:val="8"/>
              <w:snapToGrid w:val="0"/>
              <w:spacing w:before="0" w:beforeAutospacing="0" w:after="0" w:afterAutospacing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noWrap w:val="0"/>
            <w:vAlign w:val="center"/>
          </w:tcPr>
          <w:p w14:paraId="0DB34F49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 w14:paraId="19C4539D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63E4E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07" w:type="dxa"/>
            <w:noWrap w:val="0"/>
            <w:vAlign w:val="center"/>
          </w:tcPr>
          <w:p w14:paraId="3157AE50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noWrap w:val="0"/>
            <w:vAlign w:val="center"/>
          </w:tcPr>
          <w:p w14:paraId="67DA1DA4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35C75944">
            <w:pPr>
              <w:pStyle w:val="20"/>
              <w:numPr>
                <w:ilvl w:val="0"/>
                <w:numId w:val="1"/>
              </w:numPr>
              <w:adjustRightInd w:val="0"/>
              <w:snapToGrid w:val="0"/>
              <w:ind w:left="0" w:firstLineChars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19B262C9">
            <w:pPr>
              <w:pStyle w:val="8"/>
              <w:snapToGrid w:val="0"/>
              <w:spacing w:before="0" w:beforeAutospacing="0" w:after="0" w:afterAutospacing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58D7FDE2">
            <w:pPr>
              <w:pStyle w:val="8"/>
              <w:snapToGrid w:val="0"/>
              <w:spacing w:before="0" w:beforeAutospacing="0" w:after="0" w:afterAutospacing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noWrap w:val="0"/>
            <w:vAlign w:val="center"/>
          </w:tcPr>
          <w:p w14:paraId="0095D54E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 w14:paraId="1A2B8EC9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6010D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07" w:type="dxa"/>
            <w:noWrap w:val="0"/>
            <w:vAlign w:val="center"/>
          </w:tcPr>
          <w:p w14:paraId="00D7D5E8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noWrap w:val="0"/>
            <w:vAlign w:val="center"/>
          </w:tcPr>
          <w:p w14:paraId="3944058D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010C7FCC">
            <w:pPr>
              <w:pStyle w:val="20"/>
              <w:numPr>
                <w:ilvl w:val="0"/>
                <w:numId w:val="1"/>
              </w:numPr>
              <w:adjustRightInd w:val="0"/>
              <w:snapToGrid w:val="0"/>
              <w:ind w:left="0" w:firstLineChars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7C9E8B58">
            <w:pPr>
              <w:pStyle w:val="8"/>
              <w:snapToGrid w:val="0"/>
              <w:spacing w:before="0" w:beforeAutospacing="0" w:after="0" w:afterAutospacing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6BB9745C">
            <w:pPr>
              <w:pStyle w:val="8"/>
              <w:snapToGrid w:val="0"/>
              <w:spacing w:before="0" w:beforeAutospacing="0" w:after="0" w:afterAutospacing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noWrap w:val="0"/>
            <w:vAlign w:val="center"/>
          </w:tcPr>
          <w:p w14:paraId="38E38D3D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 w14:paraId="1296B4A4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23330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07" w:type="dxa"/>
            <w:noWrap w:val="0"/>
            <w:vAlign w:val="center"/>
          </w:tcPr>
          <w:p w14:paraId="0206AEF2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noWrap w:val="0"/>
            <w:vAlign w:val="center"/>
          </w:tcPr>
          <w:p w14:paraId="598D9042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4BCAAFB9">
            <w:pPr>
              <w:pStyle w:val="20"/>
              <w:numPr>
                <w:ilvl w:val="0"/>
                <w:numId w:val="1"/>
              </w:numPr>
              <w:adjustRightInd w:val="0"/>
              <w:snapToGrid w:val="0"/>
              <w:ind w:left="0" w:firstLineChars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3B803CFE">
            <w:pPr>
              <w:pStyle w:val="8"/>
              <w:snapToGrid w:val="0"/>
              <w:spacing w:before="0" w:beforeAutospacing="0" w:after="0" w:afterAutospacing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563F3B14">
            <w:pPr>
              <w:pStyle w:val="8"/>
              <w:snapToGrid w:val="0"/>
              <w:spacing w:before="0" w:beforeAutospacing="0" w:after="0" w:afterAutospacing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noWrap w:val="0"/>
            <w:vAlign w:val="center"/>
          </w:tcPr>
          <w:p w14:paraId="2BC022F5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 w14:paraId="38026651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79AFA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07" w:type="dxa"/>
            <w:noWrap w:val="0"/>
            <w:vAlign w:val="center"/>
          </w:tcPr>
          <w:p w14:paraId="0A663766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noWrap w:val="0"/>
            <w:vAlign w:val="center"/>
          </w:tcPr>
          <w:p w14:paraId="3BEB4CE1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4BE5D91B">
            <w:pPr>
              <w:pStyle w:val="20"/>
              <w:numPr>
                <w:ilvl w:val="0"/>
                <w:numId w:val="1"/>
              </w:numPr>
              <w:adjustRightInd w:val="0"/>
              <w:snapToGrid w:val="0"/>
              <w:ind w:left="0" w:firstLineChars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5745D94E">
            <w:pPr>
              <w:pStyle w:val="8"/>
              <w:snapToGrid w:val="0"/>
              <w:spacing w:before="0" w:beforeAutospacing="0" w:after="0" w:afterAutospacing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37C101DE">
            <w:pPr>
              <w:pStyle w:val="8"/>
              <w:snapToGrid w:val="0"/>
              <w:spacing w:before="0" w:beforeAutospacing="0" w:after="0" w:afterAutospacing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noWrap w:val="0"/>
            <w:vAlign w:val="center"/>
          </w:tcPr>
          <w:p w14:paraId="06297C94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 w14:paraId="0E1850E8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22C51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07" w:type="dxa"/>
            <w:noWrap w:val="0"/>
            <w:vAlign w:val="center"/>
          </w:tcPr>
          <w:p w14:paraId="35642BB8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noWrap w:val="0"/>
            <w:vAlign w:val="center"/>
          </w:tcPr>
          <w:p w14:paraId="6647BEE7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18E6963D">
            <w:pPr>
              <w:pStyle w:val="20"/>
              <w:numPr>
                <w:ilvl w:val="0"/>
                <w:numId w:val="1"/>
              </w:numPr>
              <w:adjustRightInd w:val="0"/>
              <w:snapToGrid w:val="0"/>
              <w:ind w:left="0" w:firstLineChars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2263DFD0">
            <w:pPr>
              <w:pStyle w:val="8"/>
              <w:snapToGrid w:val="0"/>
              <w:spacing w:before="0" w:beforeAutospacing="0" w:after="0" w:afterAutospacing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5D3EBAC3">
            <w:pPr>
              <w:pStyle w:val="8"/>
              <w:snapToGrid w:val="0"/>
              <w:spacing w:before="0" w:beforeAutospacing="0" w:after="0" w:afterAutospacing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noWrap w:val="0"/>
            <w:vAlign w:val="center"/>
          </w:tcPr>
          <w:p w14:paraId="122DB009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 w14:paraId="0669B718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273D6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07" w:type="dxa"/>
            <w:noWrap w:val="0"/>
            <w:vAlign w:val="center"/>
          </w:tcPr>
          <w:p w14:paraId="64E41875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noWrap w:val="0"/>
            <w:vAlign w:val="center"/>
          </w:tcPr>
          <w:p w14:paraId="46811AEF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64C6368F">
            <w:pPr>
              <w:pStyle w:val="20"/>
              <w:numPr>
                <w:ilvl w:val="0"/>
                <w:numId w:val="1"/>
              </w:numPr>
              <w:adjustRightInd w:val="0"/>
              <w:snapToGrid w:val="0"/>
              <w:ind w:left="0" w:firstLineChars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1C64C2E7">
            <w:pPr>
              <w:pStyle w:val="8"/>
              <w:snapToGrid w:val="0"/>
              <w:spacing w:before="0" w:beforeAutospacing="0" w:after="0" w:afterAutospacing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4E42BD9A">
            <w:pPr>
              <w:pStyle w:val="8"/>
              <w:snapToGrid w:val="0"/>
              <w:spacing w:before="0" w:beforeAutospacing="0" w:after="0" w:afterAutospacing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noWrap w:val="0"/>
            <w:vAlign w:val="center"/>
          </w:tcPr>
          <w:p w14:paraId="2F113275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 w14:paraId="1A6FE2D1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402FC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07" w:type="dxa"/>
            <w:noWrap w:val="0"/>
            <w:vAlign w:val="center"/>
          </w:tcPr>
          <w:p w14:paraId="40F4B384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noWrap w:val="0"/>
            <w:vAlign w:val="center"/>
          </w:tcPr>
          <w:p w14:paraId="1DA2991F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5CDC6216">
            <w:pPr>
              <w:pStyle w:val="20"/>
              <w:numPr>
                <w:ilvl w:val="0"/>
                <w:numId w:val="1"/>
              </w:numPr>
              <w:adjustRightInd w:val="0"/>
              <w:snapToGrid w:val="0"/>
              <w:ind w:left="0" w:firstLineChars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2C9D1A57">
            <w:pPr>
              <w:pStyle w:val="8"/>
              <w:snapToGrid w:val="0"/>
              <w:spacing w:before="0" w:beforeAutospacing="0" w:after="0" w:afterAutospacing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2675681C">
            <w:pPr>
              <w:pStyle w:val="8"/>
              <w:snapToGrid w:val="0"/>
              <w:spacing w:before="0" w:beforeAutospacing="0" w:after="0" w:afterAutospacing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noWrap w:val="0"/>
            <w:vAlign w:val="center"/>
          </w:tcPr>
          <w:p w14:paraId="2FC2144D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 w14:paraId="7B40FD0C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</w:tbl>
    <w:p w14:paraId="15C9A021">
      <w:pPr>
        <w:spacing w:line="400" w:lineRule="exact"/>
        <w:rPr>
          <w:rFonts w:hAnsi="宋体"/>
          <w:sz w:val="24"/>
          <w:szCs w:val="20"/>
        </w:rPr>
      </w:pPr>
    </w:p>
    <w:p w14:paraId="0192CA40">
      <w:pPr>
        <w:spacing w:before="156" w:beforeLines="50" w:after="156" w:afterLines="50" w:line="320" w:lineRule="exact"/>
        <w:rPr>
          <w:rFonts w:hint="default" w:eastAsia="宋体"/>
          <w:b/>
          <w:bCs/>
          <w:color w:val="000000"/>
          <w:sz w:val="24"/>
          <w:lang w:val="en-US" w:eastAsia="zh-CN"/>
        </w:rPr>
      </w:pPr>
      <w:r>
        <w:rPr>
          <w:rFonts w:hint="eastAsia" w:cs="宋体"/>
          <w:b/>
          <w:bCs/>
          <w:color w:val="000000"/>
          <w:sz w:val="24"/>
        </w:rPr>
        <w:t>四、课程教学方法</w:t>
      </w:r>
      <w:r>
        <w:rPr>
          <w:rFonts w:hint="eastAsia" w:cs="宋体"/>
          <w:b/>
          <w:bCs/>
          <w:color w:val="000000"/>
          <w:sz w:val="24"/>
          <w:lang w:val="en-US" w:eastAsia="zh-CN"/>
        </w:rPr>
        <w:t>与手段</w:t>
      </w:r>
    </w:p>
    <w:p w14:paraId="6003F41F">
      <w:pPr>
        <w:spacing w:line="400" w:lineRule="exact"/>
        <w:rPr>
          <w:rFonts w:hint="eastAsia" w:hAnsi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教学方法</w:t>
      </w:r>
      <w:r>
        <w:rPr>
          <w:rFonts w:hint="eastAsia" w:hAnsi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引导式、讲授式、提问式、启发式、讨论式、演讲式等</w:t>
      </w:r>
      <w:r>
        <w:rPr>
          <w:rFonts w:hint="eastAsia" w:hAnsi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hAnsi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教学手段</w:t>
      </w:r>
      <w:r>
        <w:rPr>
          <w:rFonts w:hint="eastAsia" w:hAnsi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P</w:t>
      </w:r>
      <w:r>
        <w:rPr>
          <w:rFonts w:hint="eastAsia" w:hAnsi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PT，音视频、板书、教具、相关资源等</w:t>
      </w:r>
      <w:r>
        <w:rPr>
          <w:rFonts w:hint="eastAsia" w:hAnsi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hAnsi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写明课程相关的方法和手段并解释说明</w:t>
      </w:r>
      <w:r>
        <w:rPr>
          <w:rFonts w:hint="eastAsia" w:hAnsi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2A634139">
      <w:pPr>
        <w:spacing w:line="400" w:lineRule="exact"/>
        <w:ind w:firstLine="630" w:firstLineChars="300"/>
        <w:rPr>
          <w:rFonts w:hint="eastAsia" w:hAnsi="宋体"/>
          <w:b w:val="0"/>
          <w:bCs/>
          <w:color w:val="0000FF"/>
          <w:sz w:val="21"/>
          <w:szCs w:val="21"/>
        </w:rPr>
      </w:pPr>
    </w:p>
    <w:p w14:paraId="33B92F4E">
      <w:pPr>
        <w:spacing w:line="400" w:lineRule="exact"/>
        <w:rPr>
          <w:rFonts w:hint="eastAsia" w:hAnsi="宋体"/>
          <w:b/>
          <w:sz w:val="21"/>
          <w:szCs w:val="21"/>
        </w:rPr>
      </w:pPr>
    </w:p>
    <w:p w14:paraId="4FE58789">
      <w:pPr>
        <w:spacing w:line="400" w:lineRule="exact"/>
        <w:rPr>
          <w:rFonts w:hAnsi="宋体"/>
          <w:b/>
          <w:sz w:val="24"/>
          <w:szCs w:val="20"/>
        </w:rPr>
      </w:pPr>
    </w:p>
    <w:p w14:paraId="4D07641D">
      <w:pPr>
        <w:spacing w:line="400" w:lineRule="exact"/>
        <w:rPr>
          <w:rFonts w:hint="eastAsia" w:hAnsi="宋体"/>
          <w:b/>
          <w:sz w:val="24"/>
          <w:szCs w:val="20"/>
        </w:rPr>
      </w:pPr>
    </w:p>
    <w:p w14:paraId="23AD9404">
      <w:pPr>
        <w:spacing w:before="156" w:beforeLines="50" w:after="156" w:afterLines="50" w:line="320" w:lineRule="exact"/>
        <w:outlineLvl w:val="0"/>
        <w:rPr>
          <w:b/>
          <w:bCs/>
          <w:color w:val="000000"/>
          <w:sz w:val="24"/>
        </w:rPr>
      </w:pPr>
      <w:r>
        <w:rPr>
          <w:rFonts w:hint="eastAsia" w:cs="宋体"/>
          <w:b/>
          <w:bCs/>
          <w:color w:val="000000"/>
          <w:sz w:val="24"/>
        </w:rPr>
        <w:t>五、课程考核</w:t>
      </w:r>
    </w:p>
    <w:p w14:paraId="0793955F">
      <w:pPr>
        <w:spacing w:line="440" w:lineRule="exact"/>
        <w:rPr>
          <w:rFonts w:hint="eastAsia" w:hAnsi="宋体"/>
          <w:b/>
          <w:sz w:val="24"/>
          <w:szCs w:val="20"/>
        </w:rPr>
      </w:pPr>
      <w:r>
        <w:rPr>
          <w:rFonts w:ascii="CIDFont" w:hAnsi="CIDFont" w:eastAsia="CIDFont" w:cs="CIDFont"/>
          <w:color w:val="000000"/>
          <w:kern w:val="0"/>
          <w:sz w:val="21"/>
          <w:szCs w:val="21"/>
          <w:lang w:val="en-US" w:eastAsia="zh-CN" w:bidi="ar"/>
        </w:rPr>
        <w:t>评价方式及</w:t>
      </w:r>
      <w:r>
        <w:rPr>
          <w:rFonts w:hint="eastAsia" w:ascii="CIDFont" w:hAnsi="CIDFont" w:eastAsia="CIDFont" w:cs="CIDFont"/>
          <w:color w:val="000000"/>
          <w:kern w:val="0"/>
          <w:sz w:val="21"/>
          <w:szCs w:val="21"/>
          <w:lang w:val="en-US" w:eastAsia="zh-CN" w:bidi="ar"/>
        </w:rPr>
        <w:t>成绩</w:t>
      </w:r>
      <w:r>
        <w:rPr>
          <w:rFonts w:ascii="CIDFont" w:hAnsi="CIDFont" w:eastAsia="CIDFont" w:cs="CIDFont"/>
          <w:color w:val="000000"/>
          <w:kern w:val="0"/>
          <w:sz w:val="21"/>
          <w:szCs w:val="21"/>
          <w:lang w:val="en-US" w:eastAsia="zh-CN" w:bidi="ar"/>
        </w:rPr>
        <w:t>比例（</w:t>
      </w:r>
      <w:r>
        <w:rPr>
          <w:rFonts w:hint="eastAsia" w:ascii="CIDFont" w:hAnsi="CIDFont" w:eastAsia="CIDFont" w:cs="CIDFont"/>
          <w:color w:val="000000"/>
          <w:kern w:val="0"/>
          <w:sz w:val="21"/>
          <w:szCs w:val="21"/>
          <w:lang w:val="en-US" w:eastAsia="zh-CN" w:bidi="ar"/>
        </w:rPr>
        <w:t>可</w:t>
      </w:r>
      <w:r>
        <w:rPr>
          <w:rFonts w:ascii="CIDFont" w:hAnsi="CIDFont" w:eastAsia="CIDFont" w:cs="CIDFont"/>
          <w:color w:val="000000"/>
          <w:kern w:val="0"/>
          <w:sz w:val="21"/>
          <w:szCs w:val="21"/>
          <w:lang w:val="en-US" w:eastAsia="zh-CN" w:bidi="ar"/>
        </w:rPr>
        <w:t>根据课程性质和特点</w:t>
      </w:r>
      <w:r>
        <w:rPr>
          <w:rFonts w:hint="eastAsia" w:ascii="CIDFont" w:hAnsi="CIDFont" w:eastAsia="CIDFont" w:cs="CIDFont"/>
          <w:color w:val="000000"/>
          <w:kern w:val="0"/>
          <w:sz w:val="21"/>
          <w:szCs w:val="21"/>
          <w:lang w:val="en-US" w:eastAsia="zh-CN" w:bidi="ar"/>
        </w:rPr>
        <w:t>自行</w:t>
      </w:r>
      <w:r>
        <w:rPr>
          <w:rFonts w:ascii="CIDFont" w:hAnsi="CIDFont" w:eastAsia="CIDFont" w:cs="CIDFont"/>
          <w:color w:val="000000"/>
          <w:kern w:val="0"/>
          <w:sz w:val="21"/>
          <w:szCs w:val="21"/>
          <w:lang w:val="en-US" w:eastAsia="zh-CN" w:bidi="ar"/>
        </w:rPr>
        <w:t>设计）</w:t>
      </w:r>
    </w:p>
    <w:tbl>
      <w:tblPr>
        <w:tblStyle w:val="10"/>
        <w:tblW w:w="8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258"/>
        <w:gridCol w:w="4993"/>
      </w:tblGrid>
      <w:tr w14:paraId="5C11F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shd w:val="clear" w:color="auto" w:fill="E6E6E6"/>
            <w:noWrap w:val="0"/>
            <w:vAlign w:val="center"/>
          </w:tcPr>
          <w:p w14:paraId="34BF4106">
            <w:pPr>
              <w:pStyle w:val="21"/>
              <w:snapToGrid w:val="0"/>
              <w:jc w:val="center"/>
              <w:rPr>
                <w:rFonts w:hint="default" w:ascii="宋体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评价方式</w:t>
            </w:r>
          </w:p>
        </w:tc>
        <w:tc>
          <w:tcPr>
            <w:tcW w:w="1258" w:type="dxa"/>
            <w:shd w:val="clear" w:color="auto" w:fill="E6E6E6"/>
            <w:noWrap w:val="0"/>
            <w:vAlign w:val="center"/>
          </w:tcPr>
          <w:p w14:paraId="057ABC3F">
            <w:pPr>
              <w:pStyle w:val="21"/>
              <w:snapToGrid w:val="0"/>
              <w:jc w:val="center"/>
              <w:rPr>
                <w:rFonts w:hint="default" w:ascii="宋体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  <w:lang w:val="en-US" w:eastAsia="zh-CN"/>
              </w:rPr>
              <w:t>成绩比例</w:t>
            </w:r>
          </w:p>
        </w:tc>
        <w:tc>
          <w:tcPr>
            <w:tcW w:w="4993" w:type="dxa"/>
            <w:shd w:val="clear" w:color="auto" w:fill="E6E6E6"/>
            <w:noWrap w:val="0"/>
            <w:vAlign w:val="center"/>
          </w:tcPr>
          <w:p w14:paraId="3A18FB8F">
            <w:pPr>
              <w:pStyle w:val="21"/>
              <w:snapToGrid w:val="0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考核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评价细则</w:t>
            </w:r>
          </w:p>
        </w:tc>
      </w:tr>
      <w:tr w14:paraId="3ABF3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7" w:type="dxa"/>
            <w:noWrap w:val="0"/>
            <w:vAlign w:val="center"/>
          </w:tcPr>
          <w:p w14:paraId="557F9984">
            <w:pPr>
              <w:pStyle w:val="21"/>
              <w:snapToGrid w:val="0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1ADE7B0C">
            <w:pPr>
              <w:pStyle w:val="21"/>
              <w:snapToGrid w:val="0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993" w:type="dxa"/>
            <w:noWrap w:val="0"/>
            <w:vAlign w:val="top"/>
          </w:tcPr>
          <w:p w14:paraId="0D0015B6">
            <w:pPr>
              <w:pStyle w:val="21"/>
              <w:snapToGrid w:val="0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0B96B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7" w:type="dxa"/>
            <w:noWrap w:val="0"/>
            <w:vAlign w:val="center"/>
          </w:tcPr>
          <w:p w14:paraId="577BFAED">
            <w:pPr>
              <w:pStyle w:val="21"/>
              <w:snapToGrid w:val="0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3C5E8AA9">
            <w:pPr>
              <w:pStyle w:val="21"/>
              <w:snapToGrid w:val="0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993" w:type="dxa"/>
            <w:noWrap w:val="0"/>
            <w:vAlign w:val="top"/>
          </w:tcPr>
          <w:p w14:paraId="458068A1">
            <w:pPr>
              <w:pStyle w:val="21"/>
              <w:snapToGrid w:val="0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70ECF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7" w:type="dxa"/>
            <w:noWrap w:val="0"/>
            <w:vAlign w:val="center"/>
          </w:tcPr>
          <w:p w14:paraId="2A79E225">
            <w:pPr>
              <w:pStyle w:val="21"/>
              <w:snapToGrid w:val="0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2F913931">
            <w:pPr>
              <w:pStyle w:val="21"/>
              <w:snapToGrid w:val="0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993" w:type="dxa"/>
            <w:noWrap w:val="0"/>
            <w:vAlign w:val="top"/>
          </w:tcPr>
          <w:p w14:paraId="6AE70028">
            <w:pPr>
              <w:pStyle w:val="21"/>
              <w:snapToGrid w:val="0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40653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7" w:type="dxa"/>
            <w:noWrap w:val="0"/>
            <w:vAlign w:val="center"/>
          </w:tcPr>
          <w:p w14:paraId="12F8A881">
            <w:pPr>
              <w:pStyle w:val="21"/>
              <w:snapToGrid w:val="0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51A506D0">
            <w:pPr>
              <w:pStyle w:val="21"/>
              <w:snapToGrid w:val="0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993" w:type="dxa"/>
            <w:noWrap w:val="0"/>
            <w:vAlign w:val="top"/>
          </w:tcPr>
          <w:p w14:paraId="3ABB93E1">
            <w:pPr>
              <w:pStyle w:val="21"/>
              <w:snapToGrid w:val="0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7B225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7" w:type="dxa"/>
            <w:noWrap w:val="0"/>
            <w:vAlign w:val="center"/>
          </w:tcPr>
          <w:p w14:paraId="4D9595D2">
            <w:pPr>
              <w:pStyle w:val="21"/>
              <w:snapToGrid w:val="0"/>
              <w:jc w:val="center"/>
              <w:rPr>
                <w:rFonts w:hint="eastAsia" w:asci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6251" w:type="dxa"/>
            <w:gridSpan w:val="2"/>
            <w:noWrap w:val="0"/>
            <w:vAlign w:val="center"/>
          </w:tcPr>
          <w:p w14:paraId="02CECD85">
            <w:pPr>
              <w:pStyle w:val="21"/>
              <w:snapToGrid w:val="0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</w:tbl>
    <w:p w14:paraId="7351EBA0">
      <w:pPr>
        <w:spacing w:line="440" w:lineRule="exact"/>
        <w:rPr>
          <w:rFonts w:hAnsi="宋体"/>
          <w:b/>
          <w:sz w:val="24"/>
          <w:szCs w:val="20"/>
        </w:rPr>
      </w:pPr>
      <w:r>
        <w:rPr>
          <w:rFonts w:hint="eastAsia" w:ascii="CIDFont" w:hAnsi="CIDFont" w:eastAsia="CIDFont" w:cs="CIDFont"/>
          <w:color w:val="000000"/>
          <w:kern w:val="0"/>
          <w:sz w:val="21"/>
          <w:szCs w:val="21"/>
          <w:lang w:val="en-US" w:eastAsia="zh-CN" w:bidi="ar"/>
        </w:rPr>
        <w:t>（</w:t>
      </w:r>
      <w:r>
        <w:rPr>
          <w:rFonts w:ascii="CIDFont" w:hAnsi="CIDFont" w:eastAsia="CIDFont" w:cs="CIDFont"/>
          <w:color w:val="000000"/>
          <w:kern w:val="0"/>
          <w:sz w:val="21"/>
          <w:szCs w:val="21"/>
          <w:lang w:val="en-US" w:eastAsia="zh-CN" w:bidi="ar"/>
        </w:rPr>
        <w:t>评价依据及方式</w:t>
      </w:r>
      <w:r>
        <w:rPr>
          <w:rFonts w:hint="eastAsia" w:ascii="CIDFont" w:hAnsi="CIDFont" w:eastAsia="CIDFont" w:cs="CIDFont"/>
          <w:color w:val="000000"/>
          <w:kern w:val="0"/>
          <w:sz w:val="21"/>
          <w:szCs w:val="21"/>
          <w:lang w:val="en-US" w:eastAsia="zh-CN" w:bidi="ar"/>
        </w:rPr>
        <w:t>可参考：</w:t>
      </w:r>
      <w:r>
        <w:rPr>
          <w:rFonts w:hint="eastAsia" w:ascii="Times New Roman" w:hAnsi="宋体"/>
        </w:rPr>
        <w:t>对应的期末考核试题或平时作业、考勤、讨论、测验、实践课程平时表现、实践操作、实验实习报告等</w:t>
      </w:r>
      <w:r>
        <w:rPr>
          <w:rFonts w:hint="eastAsia" w:ascii="Times New Roman" w:hAnsi="宋体"/>
          <w:lang w:eastAsia="zh-CN"/>
        </w:rPr>
        <w:t>。</w:t>
      </w:r>
      <w:r>
        <w:rPr>
          <w:rFonts w:hint="eastAsia" w:ascii="CIDFont" w:hAnsi="CIDFont" w:eastAsia="CIDFont" w:cs="CIDFont"/>
          <w:color w:val="000000"/>
          <w:kern w:val="0"/>
          <w:sz w:val="21"/>
          <w:szCs w:val="21"/>
          <w:lang w:val="en-US" w:eastAsia="zh-CN" w:bidi="ar"/>
        </w:rPr>
        <w:t>）</w:t>
      </w:r>
    </w:p>
    <w:p w14:paraId="436D834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28D26A63">
      <w:pPr>
        <w:spacing w:before="156" w:beforeLines="50" w:after="156" w:afterLines="50" w:line="320" w:lineRule="exact"/>
        <w:outlineLvl w:val="0"/>
        <w:rPr>
          <w:b/>
          <w:bCs/>
          <w:color w:val="000000"/>
          <w:sz w:val="24"/>
        </w:rPr>
      </w:pPr>
      <w:r>
        <w:rPr>
          <w:rFonts w:hint="eastAsia" w:cs="宋体"/>
          <w:b/>
          <w:bCs/>
          <w:color w:val="000000"/>
          <w:sz w:val="24"/>
        </w:rPr>
        <w:t>六、本课程与其它课程的联系与分工</w:t>
      </w:r>
    </w:p>
    <w:p w14:paraId="7B3F5E39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本课程在专业培养方案中属于XXX课程。 </w:t>
      </w:r>
    </w:p>
    <w:p w14:paraId="011F0DF8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先修课程： </w:t>
      </w:r>
    </w:p>
    <w:p w14:paraId="283D6EF7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后续课程：</w:t>
      </w:r>
    </w:p>
    <w:p w14:paraId="178E8F62">
      <w:pPr>
        <w:spacing w:line="440" w:lineRule="exact"/>
        <w:rPr>
          <w:sz w:val="24"/>
          <w:szCs w:val="21"/>
        </w:rPr>
      </w:pPr>
    </w:p>
    <w:p w14:paraId="05FE29BB">
      <w:pPr>
        <w:spacing w:before="156" w:beforeLines="50" w:after="156" w:afterLines="50" w:line="320" w:lineRule="exact"/>
        <w:outlineLvl w:val="0"/>
        <w:rPr>
          <w:b/>
          <w:bCs/>
          <w:color w:val="000000"/>
          <w:sz w:val="24"/>
        </w:rPr>
      </w:pPr>
      <w:r>
        <w:rPr>
          <w:rFonts w:hint="eastAsia" w:cs="宋体"/>
          <w:b/>
          <w:bCs/>
          <w:color w:val="000000"/>
          <w:sz w:val="24"/>
        </w:rPr>
        <w:t>七、建议教材及教学参考书</w:t>
      </w:r>
    </w:p>
    <w:p w14:paraId="0B91C21A"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教 材： </w:t>
      </w:r>
    </w:p>
    <w:p w14:paraId="74066BE2"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作者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.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书名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,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出版社，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出版时间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. </w:t>
      </w:r>
    </w:p>
    <w:p w14:paraId="30E44924"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主要参考书目： </w:t>
      </w:r>
    </w:p>
    <w:p w14:paraId="50EF3483"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作者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.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书名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,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出版社，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出版时间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. </w:t>
      </w:r>
    </w:p>
    <w:p w14:paraId="26A2A0AD"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作者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.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书名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,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出版社，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出版时间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. </w:t>
      </w:r>
    </w:p>
    <w:p w14:paraId="5A65CA25">
      <w:pPr>
        <w:spacing w:line="400" w:lineRule="exact"/>
        <w:rPr>
          <w:rFonts w:hAnsi="宋体"/>
          <w:szCs w:val="20"/>
        </w:rPr>
      </w:pPr>
    </w:p>
    <w:p w14:paraId="3B5898B1">
      <w:pPr>
        <w:spacing w:line="400" w:lineRule="exact"/>
        <w:jc w:val="right"/>
        <w:rPr>
          <w:rFonts w:hint="eastAsia" w:ascii="宋体" w:hAnsi="宋体"/>
          <w:szCs w:val="21"/>
        </w:rPr>
      </w:pPr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B1AFA">
    <w:pPr>
      <w:pStyle w:val="7"/>
      <w:pBdr>
        <w:bottom w:val="none" w:color="auto" w:sz="0" w:space="1"/>
      </w:pBdr>
      <w:tabs>
        <w:tab w:val="left" w:pos="1440"/>
        <w:tab w:val="right" w:pos="6840"/>
        <w:tab w:val="clear" w:pos="8306"/>
      </w:tabs>
      <w:adjustRightInd w:val="0"/>
      <w:spacing w:line="360" w:lineRule="auto"/>
      <w:jc w:val="both"/>
      <w:rPr>
        <w:rFonts w:hint="eastAsia" w:ascii="Arial" w:hAnsi="Arial" w:cs="Arial"/>
        <w:color w:val="800000"/>
        <w:sz w:val="15"/>
        <w:szCs w:val="15"/>
      </w:rPr>
    </w:pPr>
    <w:r>
      <w:rPr>
        <w:rFonts w:hint="eastAsia" w:ascii="Arial" w:hAnsi="Arial" w:cs="Arial"/>
        <w:b/>
        <w:color w:val="800000"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50A142"/>
    <w:multiLevelType w:val="singleLevel"/>
    <w:tmpl w:val="C450A1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90B6E8D"/>
    <w:multiLevelType w:val="multilevel"/>
    <w:tmpl w:val="790B6E8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YmMyNDYzNGIzYWFkZmYzMDg0NTRlODk0MGY5YTQifQ=="/>
  </w:docVars>
  <w:rsids>
    <w:rsidRoot w:val="008B2F18"/>
    <w:rsid w:val="0001112C"/>
    <w:rsid w:val="00036834"/>
    <w:rsid w:val="0004522A"/>
    <w:rsid w:val="00054AE1"/>
    <w:rsid w:val="00064A18"/>
    <w:rsid w:val="00065C39"/>
    <w:rsid w:val="0006671F"/>
    <w:rsid w:val="00076145"/>
    <w:rsid w:val="00084B36"/>
    <w:rsid w:val="00086353"/>
    <w:rsid w:val="000B2EA3"/>
    <w:rsid w:val="000D7B3B"/>
    <w:rsid w:val="00112CFD"/>
    <w:rsid w:val="00121377"/>
    <w:rsid w:val="001239E8"/>
    <w:rsid w:val="00127877"/>
    <w:rsid w:val="00133084"/>
    <w:rsid w:val="001351DC"/>
    <w:rsid w:val="0013725C"/>
    <w:rsid w:val="0014062F"/>
    <w:rsid w:val="0014220F"/>
    <w:rsid w:val="00143B3A"/>
    <w:rsid w:val="0014461B"/>
    <w:rsid w:val="00146FA7"/>
    <w:rsid w:val="00154369"/>
    <w:rsid w:val="00160DAF"/>
    <w:rsid w:val="00166DCB"/>
    <w:rsid w:val="00193586"/>
    <w:rsid w:val="00195A13"/>
    <w:rsid w:val="001C274F"/>
    <w:rsid w:val="001D09C1"/>
    <w:rsid w:val="001D316A"/>
    <w:rsid w:val="001E1FD2"/>
    <w:rsid w:val="001E356A"/>
    <w:rsid w:val="001E3AE9"/>
    <w:rsid w:val="001F3D32"/>
    <w:rsid w:val="00200299"/>
    <w:rsid w:val="00222F8A"/>
    <w:rsid w:val="00233612"/>
    <w:rsid w:val="00233D26"/>
    <w:rsid w:val="00234F54"/>
    <w:rsid w:val="0023769C"/>
    <w:rsid w:val="0026039E"/>
    <w:rsid w:val="002629B9"/>
    <w:rsid w:val="002A2D9E"/>
    <w:rsid w:val="002B4395"/>
    <w:rsid w:val="002E7048"/>
    <w:rsid w:val="002F0B53"/>
    <w:rsid w:val="00313091"/>
    <w:rsid w:val="00313917"/>
    <w:rsid w:val="00322DD2"/>
    <w:rsid w:val="00350FDE"/>
    <w:rsid w:val="003635B6"/>
    <w:rsid w:val="00364136"/>
    <w:rsid w:val="00381E00"/>
    <w:rsid w:val="00383305"/>
    <w:rsid w:val="003C574F"/>
    <w:rsid w:val="003D2F52"/>
    <w:rsid w:val="003D6880"/>
    <w:rsid w:val="003E709B"/>
    <w:rsid w:val="00400086"/>
    <w:rsid w:val="00401BF3"/>
    <w:rsid w:val="00410FA7"/>
    <w:rsid w:val="004148D9"/>
    <w:rsid w:val="004269D5"/>
    <w:rsid w:val="00446A3C"/>
    <w:rsid w:val="0044731A"/>
    <w:rsid w:val="00456718"/>
    <w:rsid w:val="004569F8"/>
    <w:rsid w:val="00466152"/>
    <w:rsid w:val="0047182B"/>
    <w:rsid w:val="004B38DB"/>
    <w:rsid w:val="004B517C"/>
    <w:rsid w:val="004E387F"/>
    <w:rsid w:val="004E6AD6"/>
    <w:rsid w:val="004F3958"/>
    <w:rsid w:val="00503DF5"/>
    <w:rsid w:val="0051465D"/>
    <w:rsid w:val="00516B0C"/>
    <w:rsid w:val="0052214D"/>
    <w:rsid w:val="005353F2"/>
    <w:rsid w:val="00544C2B"/>
    <w:rsid w:val="005477C1"/>
    <w:rsid w:val="00566A8B"/>
    <w:rsid w:val="00567413"/>
    <w:rsid w:val="0057376A"/>
    <w:rsid w:val="0058291C"/>
    <w:rsid w:val="0059171A"/>
    <w:rsid w:val="0059435A"/>
    <w:rsid w:val="005A3593"/>
    <w:rsid w:val="005C1496"/>
    <w:rsid w:val="005C633B"/>
    <w:rsid w:val="005D77E8"/>
    <w:rsid w:val="00600866"/>
    <w:rsid w:val="0060644C"/>
    <w:rsid w:val="00615EDD"/>
    <w:rsid w:val="00617528"/>
    <w:rsid w:val="00621639"/>
    <w:rsid w:val="006261B2"/>
    <w:rsid w:val="00627D15"/>
    <w:rsid w:val="0064550D"/>
    <w:rsid w:val="00646044"/>
    <w:rsid w:val="006464D4"/>
    <w:rsid w:val="00651482"/>
    <w:rsid w:val="00655C79"/>
    <w:rsid w:val="00660653"/>
    <w:rsid w:val="00661D56"/>
    <w:rsid w:val="00662D07"/>
    <w:rsid w:val="0067303F"/>
    <w:rsid w:val="00675E37"/>
    <w:rsid w:val="0068550D"/>
    <w:rsid w:val="0068782C"/>
    <w:rsid w:val="00691F30"/>
    <w:rsid w:val="0069348A"/>
    <w:rsid w:val="006A3397"/>
    <w:rsid w:val="006B62BE"/>
    <w:rsid w:val="006D1821"/>
    <w:rsid w:val="006D3A60"/>
    <w:rsid w:val="006E5FAC"/>
    <w:rsid w:val="006F24AC"/>
    <w:rsid w:val="007020FB"/>
    <w:rsid w:val="00751380"/>
    <w:rsid w:val="007542AE"/>
    <w:rsid w:val="007749C7"/>
    <w:rsid w:val="00782F16"/>
    <w:rsid w:val="007838A6"/>
    <w:rsid w:val="00790CB6"/>
    <w:rsid w:val="00795D0E"/>
    <w:rsid w:val="007A0FC3"/>
    <w:rsid w:val="007A52ED"/>
    <w:rsid w:val="007C302A"/>
    <w:rsid w:val="007D399A"/>
    <w:rsid w:val="007E4016"/>
    <w:rsid w:val="007F39C1"/>
    <w:rsid w:val="007F669B"/>
    <w:rsid w:val="00804801"/>
    <w:rsid w:val="00810551"/>
    <w:rsid w:val="0081543F"/>
    <w:rsid w:val="0082411D"/>
    <w:rsid w:val="00841756"/>
    <w:rsid w:val="00854035"/>
    <w:rsid w:val="008604B8"/>
    <w:rsid w:val="00884ADC"/>
    <w:rsid w:val="008A44E7"/>
    <w:rsid w:val="008B2F18"/>
    <w:rsid w:val="008C012E"/>
    <w:rsid w:val="008C25A7"/>
    <w:rsid w:val="008C3C25"/>
    <w:rsid w:val="008C5B0C"/>
    <w:rsid w:val="008D2894"/>
    <w:rsid w:val="008F0C59"/>
    <w:rsid w:val="0092022F"/>
    <w:rsid w:val="009205FE"/>
    <w:rsid w:val="00944C8C"/>
    <w:rsid w:val="00951B73"/>
    <w:rsid w:val="00973979"/>
    <w:rsid w:val="009746A5"/>
    <w:rsid w:val="009B2019"/>
    <w:rsid w:val="009B7136"/>
    <w:rsid w:val="009C11CC"/>
    <w:rsid w:val="009C6129"/>
    <w:rsid w:val="009D7713"/>
    <w:rsid w:val="009E1782"/>
    <w:rsid w:val="009E6496"/>
    <w:rsid w:val="009F03DC"/>
    <w:rsid w:val="009F13BD"/>
    <w:rsid w:val="00A01A46"/>
    <w:rsid w:val="00A06BC3"/>
    <w:rsid w:val="00A455AD"/>
    <w:rsid w:val="00A73EC9"/>
    <w:rsid w:val="00A761BD"/>
    <w:rsid w:val="00A80EF7"/>
    <w:rsid w:val="00A818EE"/>
    <w:rsid w:val="00AB6E70"/>
    <w:rsid w:val="00AC586A"/>
    <w:rsid w:val="00AC7394"/>
    <w:rsid w:val="00AE1320"/>
    <w:rsid w:val="00AE4081"/>
    <w:rsid w:val="00B01132"/>
    <w:rsid w:val="00B14C7C"/>
    <w:rsid w:val="00B1677C"/>
    <w:rsid w:val="00B17523"/>
    <w:rsid w:val="00B51591"/>
    <w:rsid w:val="00B56EE7"/>
    <w:rsid w:val="00B57CB2"/>
    <w:rsid w:val="00B62134"/>
    <w:rsid w:val="00B661AF"/>
    <w:rsid w:val="00B97098"/>
    <w:rsid w:val="00BA39B0"/>
    <w:rsid w:val="00BF25D2"/>
    <w:rsid w:val="00C01C11"/>
    <w:rsid w:val="00C23134"/>
    <w:rsid w:val="00C34096"/>
    <w:rsid w:val="00C34DFA"/>
    <w:rsid w:val="00C37808"/>
    <w:rsid w:val="00C50E86"/>
    <w:rsid w:val="00C564BA"/>
    <w:rsid w:val="00C63CC5"/>
    <w:rsid w:val="00C71152"/>
    <w:rsid w:val="00C727DE"/>
    <w:rsid w:val="00C76BFD"/>
    <w:rsid w:val="00C814CF"/>
    <w:rsid w:val="00CA7E1A"/>
    <w:rsid w:val="00CB7128"/>
    <w:rsid w:val="00CD033D"/>
    <w:rsid w:val="00CD30D7"/>
    <w:rsid w:val="00CD4A74"/>
    <w:rsid w:val="00CF07B3"/>
    <w:rsid w:val="00CF1829"/>
    <w:rsid w:val="00D34B40"/>
    <w:rsid w:val="00D75F24"/>
    <w:rsid w:val="00D87E43"/>
    <w:rsid w:val="00D94BB1"/>
    <w:rsid w:val="00D96BF9"/>
    <w:rsid w:val="00DB2A16"/>
    <w:rsid w:val="00DB51B7"/>
    <w:rsid w:val="00DC2378"/>
    <w:rsid w:val="00DC2E03"/>
    <w:rsid w:val="00DD1C91"/>
    <w:rsid w:val="00DF2F53"/>
    <w:rsid w:val="00E00EB1"/>
    <w:rsid w:val="00E103A5"/>
    <w:rsid w:val="00E24F41"/>
    <w:rsid w:val="00E52202"/>
    <w:rsid w:val="00E562C2"/>
    <w:rsid w:val="00E56874"/>
    <w:rsid w:val="00E70289"/>
    <w:rsid w:val="00E77088"/>
    <w:rsid w:val="00E94C66"/>
    <w:rsid w:val="00EB5409"/>
    <w:rsid w:val="00EC5B6D"/>
    <w:rsid w:val="00EE6487"/>
    <w:rsid w:val="00EF12E6"/>
    <w:rsid w:val="00F01055"/>
    <w:rsid w:val="00F104AE"/>
    <w:rsid w:val="00F11108"/>
    <w:rsid w:val="00F12674"/>
    <w:rsid w:val="00F34FBE"/>
    <w:rsid w:val="00F46100"/>
    <w:rsid w:val="00F971C4"/>
    <w:rsid w:val="00FB3B44"/>
    <w:rsid w:val="00FB77F4"/>
    <w:rsid w:val="00FD5D1F"/>
    <w:rsid w:val="00FF6B28"/>
    <w:rsid w:val="00FF7302"/>
    <w:rsid w:val="025237D9"/>
    <w:rsid w:val="05F8517E"/>
    <w:rsid w:val="09EE6E0E"/>
    <w:rsid w:val="0C451267"/>
    <w:rsid w:val="0DB03BA1"/>
    <w:rsid w:val="124A6E0E"/>
    <w:rsid w:val="25247E55"/>
    <w:rsid w:val="26FC6F54"/>
    <w:rsid w:val="2A225331"/>
    <w:rsid w:val="2C5629A5"/>
    <w:rsid w:val="2E1B1032"/>
    <w:rsid w:val="32146967"/>
    <w:rsid w:val="387129C0"/>
    <w:rsid w:val="3BB317C9"/>
    <w:rsid w:val="3F694FBB"/>
    <w:rsid w:val="4E9C6499"/>
    <w:rsid w:val="4FCD583F"/>
    <w:rsid w:val="51DD7447"/>
    <w:rsid w:val="5561326F"/>
    <w:rsid w:val="5A087B72"/>
    <w:rsid w:val="5C222A75"/>
    <w:rsid w:val="62E61DB4"/>
    <w:rsid w:val="68784853"/>
    <w:rsid w:val="6BC65F5C"/>
    <w:rsid w:val="70E5141B"/>
    <w:rsid w:val="74A164F2"/>
    <w:rsid w:val="7DA342D1"/>
    <w:rsid w:val="7F050F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Plain Text"/>
    <w:basedOn w:val="1"/>
    <w:link w:val="16"/>
    <w:qFormat/>
    <w:uiPriority w:val="99"/>
    <w:rPr>
      <w:rFonts w:ascii="宋体" w:hAnsi="Courier New" w:cs="宋体"/>
      <w:szCs w:val="21"/>
    </w:rPr>
  </w:style>
  <w:style w:type="paragraph" w:styleId="4">
    <w:name w:val="Body Text Indent 2"/>
    <w:basedOn w:val="1"/>
    <w:qFormat/>
    <w:uiPriority w:val="0"/>
    <w:pPr>
      <w:ind w:firstLine="425"/>
    </w:pPr>
    <w:rPr>
      <w:szCs w:val="20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2"/>
    <w:next w:val="2"/>
    <w:link w:val="18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16">
    <w:name w:val="纯文本 字符"/>
    <w:link w:val="3"/>
    <w:qFormat/>
    <w:uiPriority w:val="99"/>
    <w:rPr>
      <w:rFonts w:ascii="宋体" w:hAnsi="Courier New" w:cs="宋体"/>
      <w:kern w:val="2"/>
      <w:sz w:val="21"/>
      <w:szCs w:val="21"/>
    </w:rPr>
  </w:style>
  <w:style w:type="character" w:customStyle="1" w:styleId="17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8">
    <w:name w:val="批注主题 Char"/>
    <w:link w:val="9"/>
    <w:qFormat/>
    <w:uiPriority w:val="0"/>
    <w:rPr>
      <w:b/>
      <w:bCs/>
      <w:kern w:val="2"/>
      <w:sz w:val="21"/>
      <w:szCs w:val="24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styleId="20">
    <w:name w:val="List Paragraph"/>
    <w:basedOn w:val="1"/>
    <w:qFormat/>
    <w:uiPriority w:val="99"/>
    <w:pPr>
      <w:ind w:firstLine="420" w:firstLineChars="200"/>
    </w:pPr>
    <w:rPr>
      <w:szCs w:val="21"/>
    </w:rPr>
  </w:style>
  <w:style w:type="paragraph" w:customStyle="1" w:styleId="21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4037;&#19994;&#24037;&#31243;&#19987;&#19994;(&#26412;&#31185;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工业工程专业(本科)</Template>
  <Company>SSPU-Meef-Mould</Company>
  <Pages>3</Pages>
  <Words>55</Words>
  <Characters>60</Characters>
  <Lines>21</Lines>
  <Paragraphs>6</Paragraphs>
  <TotalTime>8</TotalTime>
  <ScaleCrop>false</ScaleCrop>
  <LinksUpToDate>false</LinksUpToDate>
  <CharactersWithSpaces>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2009-04-09T02:30:00Z</dcterms:created>
  <dc:creator>a9</dc:creator>
  <cp:lastModifiedBy>潘海兰</cp:lastModifiedBy>
  <cp:lastPrinted>2025-01-09T23:39:31Z</cp:lastPrinted>
  <dcterms:modified xsi:type="dcterms:W3CDTF">2025-01-09T23:52:12Z</dcterms:modified>
  <dc:title>上海第二工业大学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418078FA277F422C9F8356F9565F3BD3_13</vt:lpwstr>
  </property>
  <property fmtid="{D5CDD505-2E9C-101B-9397-08002B2CF9AE}" pid="4" name="KSOTemplateDocerSaveRecord">
    <vt:lpwstr>eyJoZGlkIjoiYTc4NTFjZjQ1NDljMzJmMjgxNzQ3OGJkNjNiYzM0MmUiLCJ1c2VySWQiOiI0MjUyMTcyMTgifQ==</vt:lpwstr>
  </property>
</Properties>
</file>